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479E" w14:textId="1052831E" w:rsidR="008E1061" w:rsidRPr="008E1061" w:rsidRDefault="00C9130A" w:rsidP="008E1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061">
        <w:rPr>
          <w:rFonts w:ascii="Times New Roman" w:hAnsi="Times New Roman" w:cs="Times New Roman"/>
          <w:b/>
          <w:bCs/>
          <w:sz w:val="24"/>
          <w:szCs w:val="24"/>
        </w:rPr>
        <w:t xml:space="preserve">Informovaný súhlas zákonného zástupcu na podanie žiadosti </w:t>
      </w:r>
      <w:r w:rsidR="008E10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E1061">
        <w:rPr>
          <w:rFonts w:ascii="Times New Roman" w:hAnsi="Times New Roman" w:cs="Times New Roman"/>
          <w:b/>
          <w:bCs/>
          <w:sz w:val="24"/>
          <w:szCs w:val="24"/>
        </w:rPr>
        <w:t>o poskytnutie podporných opatrení pre dieťa v</w:t>
      </w:r>
      <w:r>
        <w:rPr>
          <w:rFonts w:ascii="Times New Roman" w:hAnsi="Times New Roman" w:cs="Times New Roman"/>
          <w:b/>
          <w:bCs/>
          <w:sz w:val="24"/>
          <w:szCs w:val="24"/>
        </w:rPr>
        <w:t> SCPP BambiCentrum</w:t>
      </w:r>
    </w:p>
    <w:p w14:paraId="2A74FC54" w14:textId="77777777" w:rsidR="008E1061" w:rsidRDefault="008E1061" w:rsidP="008E1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0431B" w14:textId="3EE9CD4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b/>
          <w:bCs/>
          <w:sz w:val="20"/>
          <w:szCs w:val="20"/>
        </w:rPr>
        <w:t>Vyhlásenie zákonného zástupcu:</w:t>
      </w:r>
    </w:p>
    <w:p w14:paraId="47AF99DB" w14:textId="7B1F147D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Ja, nižšie podpísaný/á</w:t>
      </w:r>
      <w:r>
        <w:rPr>
          <w:rFonts w:ascii="Times New Roman" w:hAnsi="Times New Roman" w:cs="Times New Roman"/>
          <w:sz w:val="20"/>
          <w:szCs w:val="20"/>
        </w:rPr>
        <w:t xml:space="preserve"> /m</w:t>
      </w:r>
      <w:r w:rsidRPr="008E1061">
        <w:rPr>
          <w:rFonts w:ascii="Times New Roman" w:hAnsi="Times New Roman" w:cs="Times New Roman"/>
          <w:sz w:val="20"/>
          <w:szCs w:val="20"/>
        </w:rPr>
        <w:t>eno a priezvisko zákonného zástupcu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8E1061">
        <w:rPr>
          <w:rFonts w:ascii="Times New Roman" w:hAnsi="Times New Roman" w:cs="Times New Roman"/>
          <w:sz w:val="20"/>
          <w:szCs w:val="20"/>
        </w:rPr>
        <w:t>: 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14:paraId="54540CF6" w14:textId="1DA59F99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Telefónne číslo / E-mail: ....................................................Vzťah k dieťaťu: ............................................................</w:t>
      </w:r>
    </w:p>
    <w:p w14:paraId="6F853BC2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821861" w14:textId="6500ECB1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ako zákonný zástupca dieťaťa</w:t>
      </w:r>
    </w:p>
    <w:p w14:paraId="260CC700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EE0101" w14:textId="65526C2C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Meno a priezvisko dieťaťa: ............................................................</w:t>
      </w:r>
    </w:p>
    <w:p w14:paraId="09A94CF2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Trieda: ............................................................</w:t>
      </w:r>
    </w:p>
    <w:p w14:paraId="3EF9A1A0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Dátum narodenia: ............................................................</w:t>
      </w:r>
    </w:p>
    <w:p w14:paraId="1DF5C9CF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BA5C6F" w14:textId="06D53320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b/>
          <w:bCs/>
          <w:sz w:val="20"/>
          <w:szCs w:val="20"/>
        </w:rPr>
        <w:t>žiadam a súhlasím</w:t>
      </w:r>
      <w:r w:rsidRPr="008E1061">
        <w:rPr>
          <w:rFonts w:ascii="Times New Roman" w:hAnsi="Times New Roman" w:cs="Times New Roman"/>
          <w:sz w:val="20"/>
          <w:szCs w:val="20"/>
        </w:rPr>
        <w:t xml:space="preserve">, aby pedagogickí a odborní zamestnanci školy ............................................................................... (názov školy) </w:t>
      </w:r>
      <w:r w:rsidRPr="008E1061">
        <w:rPr>
          <w:rFonts w:ascii="Times New Roman" w:hAnsi="Times New Roman" w:cs="Times New Roman"/>
          <w:b/>
          <w:bCs/>
          <w:sz w:val="20"/>
          <w:szCs w:val="20"/>
        </w:rPr>
        <w:t xml:space="preserve">podali žiadosť o poskytnutie podporných opatrení </w:t>
      </w:r>
      <w:r w:rsidRPr="008E1061">
        <w:rPr>
          <w:rFonts w:ascii="Times New Roman" w:hAnsi="Times New Roman" w:cs="Times New Roman"/>
          <w:sz w:val="20"/>
          <w:szCs w:val="20"/>
        </w:rPr>
        <w:t>pre moje dieťa v Súkromnom centre poradenstva a prevencie BambiCentrum.</w:t>
      </w:r>
    </w:p>
    <w:p w14:paraId="4D78B19D" w14:textId="77777777" w:rsidR="008E1061" w:rsidRPr="008E1061" w:rsidRDefault="008E1061" w:rsidP="008E10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E1061">
        <w:rPr>
          <w:rFonts w:ascii="Times New Roman" w:hAnsi="Times New Roman" w:cs="Times New Roman"/>
          <w:b/>
          <w:bCs/>
          <w:sz w:val="20"/>
          <w:szCs w:val="20"/>
        </w:rPr>
        <w:t>Podporné opatrenia, o ktoré žiadam:</w:t>
      </w:r>
    </w:p>
    <w:p w14:paraId="5E42B772" w14:textId="1A7CDA24" w:rsidR="008E1061" w:rsidRPr="008E1061" w:rsidRDefault="008E1061" w:rsidP="008E10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AF792F" w14:textId="42C961EF" w:rsidR="008E1061" w:rsidRPr="008E1061" w:rsidRDefault="008E1061" w:rsidP="008E10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6F9E412" w14:textId="42BED2E9" w:rsidR="008E1061" w:rsidRPr="008E1061" w:rsidRDefault="008E1061" w:rsidP="008E10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8480CF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(doplňte konkrétne podporné opatrenia, o ktoré žiadate)</w:t>
      </w:r>
    </w:p>
    <w:p w14:paraId="364E4A5C" w14:textId="77777777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Týmto potvrdzujem, že som bol/a riadne informovaný/á o cieľoch, spôsobe a rozsahu poskytovania podporných opatrení v súlade so školským zákonom a Katalógom podporných opatrení a že tento súhlas udeľujem slobodne a vedome. Beriem na vedomie, že súhlas môžem kedykoľvek písomne odvolať.</w:t>
      </w:r>
    </w:p>
    <w:p w14:paraId="748777FF" w14:textId="77777777" w:rsidR="008E1061" w:rsidRPr="008E1061" w:rsidRDefault="00000000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359E2D1">
          <v:rect id="_x0000_i1025" style="width:0;height:1.5pt" o:hralign="center" o:hrstd="t" o:hr="t" fillcolor="#a0a0a0" stroked="f"/>
        </w:pict>
      </w:r>
    </w:p>
    <w:p w14:paraId="1FFD7DDF" w14:textId="77777777" w:rsid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E93DF5" w14:textId="77777777" w:rsid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61D200" w14:textId="77777777" w:rsid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69FAD5" w14:textId="77777777" w:rsid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EC6EE8" w14:textId="1BC2274A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Miesto a dátum: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1061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14:paraId="348790FA" w14:textId="08535A40" w:rsidR="008E1061" w:rsidRPr="008E1061" w:rsidRDefault="008E1061" w:rsidP="008E1061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Podpis zákonného zástupcu:............................................................</w:t>
      </w:r>
    </w:p>
    <w:p w14:paraId="647453DA" w14:textId="2DADFA41" w:rsidR="00B05579" w:rsidRPr="00C9130A" w:rsidRDefault="008E1061" w:rsidP="00E20220">
      <w:pPr>
        <w:jc w:val="both"/>
        <w:rPr>
          <w:rFonts w:ascii="Times New Roman" w:hAnsi="Times New Roman" w:cs="Times New Roman"/>
          <w:sz w:val="20"/>
          <w:szCs w:val="20"/>
        </w:rPr>
      </w:pPr>
      <w:r w:rsidRPr="008E1061">
        <w:rPr>
          <w:rFonts w:ascii="Times New Roman" w:hAnsi="Times New Roman" w:cs="Times New Roman"/>
          <w:sz w:val="20"/>
          <w:szCs w:val="20"/>
        </w:rPr>
        <w:t>Podpis zamestnanca školy (za školu):.......................................................</w:t>
      </w:r>
    </w:p>
    <w:p w14:paraId="5DC1C61C" w14:textId="77777777" w:rsidR="00B05579" w:rsidRDefault="00B05579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9F9EF" w14:textId="77777777" w:rsidR="00B05579" w:rsidRDefault="00B05579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636E4" w14:textId="77777777" w:rsidR="00B05579" w:rsidRDefault="00B05579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57508" w14:textId="77777777" w:rsidR="00880D03" w:rsidRDefault="00880D03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4A66A" w14:textId="77777777" w:rsidR="00B05579" w:rsidRDefault="00B05579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10553" w14:textId="77777777" w:rsidR="00B05579" w:rsidRPr="00E20220" w:rsidRDefault="00B05579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632AA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2AB28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CD9B3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87C66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91CC4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13829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45623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93D02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6235C" w14:textId="77777777" w:rsidR="00E20220" w:rsidRPr="00E20220" w:rsidRDefault="00E20220" w:rsidP="00E20220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0220">
        <w:rPr>
          <w:rFonts w:ascii="Times New Roman" w:hAnsi="Times New Roman" w:cs="Times New Roman"/>
          <w:sz w:val="24"/>
          <w:szCs w:val="24"/>
        </w:rPr>
        <w:tab/>
      </w:r>
    </w:p>
    <w:sectPr w:rsidR="00E20220" w:rsidRPr="00E20220" w:rsidSect="003B6C70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CDF0" w14:textId="77777777" w:rsidR="00502BE5" w:rsidRDefault="00502BE5" w:rsidP="00E20220">
      <w:pPr>
        <w:spacing w:after="0" w:line="240" w:lineRule="auto"/>
      </w:pPr>
      <w:r>
        <w:separator/>
      </w:r>
    </w:p>
  </w:endnote>
  <w:endnote w:type="continuationSeparator" w:id="0">
    <w:p w14:paraId="30EA5BD2" w14:textId="77777777" w:rsidR="00502BE5" w:rsidRDefault="00502BE5" w:rsidP="00E2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3360" w14:textId="69E84410" w:rsidR="00E20220" w:rsidRPr="00862BAA" w:rsidRDefault="00E20220" w:rsidP="00862BAA">
    <w:pPr>
      <w:pBdr>
        <w:top w:val="single" w:sz="4" w:space="1" w:color="auto"/>
      </w:pBdr>
      <w:spacing w:after="0"/>
      <w:jc w:val="both"/>
      <w:rPr>
        <w:rFonts w:ascii="Comic Sans MS" w:hAnsi="Comic Sans MS" w:cs="Calibri Light"/>
        <w:color w:val="A6A6A6" w:themeColor="background1" w:themeShade="A6"/>
        <w:sz w:val="16"/>
        <w:szCs w:val="16"/>
      </w:rPr>
    </w:pPr>
    <w:bookmarkStart w:id="1" w:name="_Hlk68960647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Súkromné centrum poradenstva</w:t>
    </w:r>
    <w:r w:rsidR="0086023C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BambiCentrum, ul. </w:t>
    </w:r>
    <w:r w:rsidR="00880D03">
      <w:rPr>
        <w:rFonts w:ascii="Comic Sans MS" w:hAnsi="Comic Sans MS" w:cs="Calibri Light"/>
        <w:color w:val="A6A6A6" w:themeColor="background1" w:themeShade="A6"/>
        <w:sz w:val="16"/>
        <w:szCs w:val="16"/>
      </w:rPr>
      <w:t>Prostějovská 127A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IČO: </w:t>
    </w:r>
    <w:r w:rsidR="00862BAA"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53817664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</w:t>
    </w:r>
    <w:proofErr w:type="spellStart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tel.č</w:t>
    </w:r>
    <w:proofErr w:type="spellEnd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.: +421 910 695 169, e-mail: </w:t>
    </w:r>
    <w:r w:rsidR="00082CD8">
      <w:rPr>
        <w:rFonts w:ascii="Comic Sans MS" w:hAnsi="Comic Sans MS" w:cs="Calibri Light"/>
        <w:color w:val="A6A6A6" w:themeColor="background1" w:themeShade="A6"/>
        <w:sz w:val="16"/>
        <w:szCs w:val="16"/>
      </w:rPr>
      <w:t>info@bambicentrum.sk</w:t>
    </w:r>
    <w:r w:rsidRPr="00862BAA">
      <w:rPr>
        <w:rStyle w:val="Hypertextovprepojenie"/>
        <w:rFonts w:ascii="Comic Sans MS" w:hAnsi="Comic Sans MS" w:cs="Calibri Light"/>
        <w:color w:val="A6A6A6" w:themeColor="background1" w:themeShade="A6"/>
        <w:sz w:val="16"/>
        <w:szCs w:val="16"/>
        <w:u w:val="none"/>
      </w:rPr>
      <w:t>, www.bambicentrum.sk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2E3B" w14:textId="77777777" w:rsidR="00502BE5" w:rsidRDefault="00502BE5" w:rsidP="00E20220">
      <w:pPr>
        <w:spacing w:after="0" w:line="240" w:lineRule="auto"/>
      </w:pPr>
      <w:r>
        <w:separator/>
      </w:r>
    </w:p>
  </w:footnote>
  <w:footnote w:type="continuationSeparator" w:id="0">
    <w:p w14:paraId="248BFB66" w14:textId="77777777" w:rsidR="00502BE5" w:rsidRDefault="00502BE5" w:rsidP="00E2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E1BD" w14:textId="77777777" w:rsidR="00E20220" w:rsidRDefault="00E20220" w:rsidP="00862BA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18"/>
        <w:szCs w:val="18"/>
      </w:rPr>
    </w:pPr>
    <w:bookmarkStart w:id="0" w:name="_Hlk68960593"/>
    <w:r w:rsidRPr="0072179F">
      <w:rPr>
        <w:rFonts w:ascii="Comic Sans MS" w:hAnsi="Comic Sans MS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2E7E1F5F" wp14:editId="37863D41">
          <wp:simplePos x="0" y="0"/>
          <wp:positionH relativeFrom="margin">
            <wp:posOffset>974090</wp:posOffset>
          </wp:positionH>
          <wp:positionV relativeFrom="paragraph">
            <wp:posOffset>-149225</wp:posOffset>
          </wp:positionV>
          <wp:extent cx="628153" cy="628153"/>
          <wp:effectExtent l="0" t="0" r="635" b="63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53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460" w:rsidRPr="0072179F">
      <w:rPr>
        <w:rFonts w:ascii="Comic Sans MS" w:hAnsi="Comic Sans MS" w:cs="Calibri Light"/>
        <w:color w:val="A6A6A6" w:themeColor="background1" w:themeShade="A6"/>
        <w:sz w:val="32"/>
        <w:szCs w:val="32"/>
      </w:rPr>
      <w:t xml:space="preserve">    </w:t>
    </w:r>
    <w:r w:rsidRPr="00862BAA">
      <w:rPr>
        <w:rFonts w:ascii="Comic Sans MS" w:hAnsi="Comic Sans MS" w:cs="Calibri Light"/>
        <w:color w:val="A6A6A6" w:themeColor="background1" w:themeShade="A6"/>
        <w:sz w:val="28"/>
        <w:szCs w:val="28"/>
      </w:rPr>
      <w:t>S ú k r o m n é   c e n t r u m</w:t>
    </w:r>
    <w:r w:rsidRPr="00146407">
      <w:rPr>
        <w:rFonts w:ascii="Comic Sans MS" w:hAnsi="Comic Sans MS" w:cs="Calibri Light"/>
        <w:color w:val="A6A6A6" w:themeColor="background1" w:themeShade="A6"/>
        <w:sz w:val="24"/>
        <w:szCs w:val="24"/>
      </w:rPr>
      <w:t xml:space="preserve"> </w:t>
    </w:r>
    <w:r w:rsidRPr="00146407">
      <w:rPr>
        <w:rFonts w:ascii="Comic Sans MS" w:hAnsi="Comic Sans MS" w:cs="Calibri Light"/>
        <w:color w:val="A6A6A6" w:themeColor="background1" w:themeShade="A6"/>
        <w:sz w:val="24"/>
        <w:szCs w:val="24"/>
      </w:rPr>
      <w:br/>
    </w:r>
    <w:r w:rsidRPr="00146407">
      <w:rPr>
        <w:rFonts w:ascii="Comic Sans MS" w:hAnsi="Comic Sans MS" w:cs="Calibri Light"/>
        <w:color w:val="A6A6A6" w:themeColor="background1" w:themeShade="A6"/>
        <w:sz w:val="28"/>
        <w:szCs w:val="28"/>
      </w:rPr>
      <w:t xml:space="preserve">      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>poradenstva</w:t>
    </w:r>
    <w:r w:rsidR="0086023C"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BambiCentrum</w:t>
    </w:r>
  </w:p>
  <w:p w14:paraId="338BEBF9" w14:textId="77777777" w:rsidR="00862BAA" w:rsidRPr="00862BAA" w:rsidRDefault="00862BAA" w:rsidP="00862BA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4"/>
        <w:szCs w:val="4"/>
      </w:rPr>
    </w:pPr>
  </w:p>
  <w:p w14:paraId="19E880E8" w14:textId="77777777" w:rsidR="00E20220" w:rsidRPr="00146407" w:rsidRDefault="00146407" w:rsidP="00146407">
    <w:pPr>
      <w:pStyle w:val="Hlavika"/>
      <w:tabs>
        <w:tab w:val="left" w:pos="1916"/>
      </w:tabs>
      <w:rPr>
        <w:rFonts w:ascii="Calibri Light" w:hAnsi="Calibri Light" w:cs="Calibri Light"/>
        <w:color w:val="A6A6A6" w:themeColor="background1" w:themeShade="A6"/>
        <w:sz w:val="24"/>
        <w:szCs w:val="24"/>
      </w:rPr>
    </w:pPr>
    <w:r w:rsidRPr="00146407">
      <w:rPr>
        <w:rFonts w:ascii="Calibri Light" w:hAnsi="Calibri Light" w:cs="Calibri Light"/>
        <w:color w:val="A6A6A6" w:themeColor="background1" w:themeShade="A6"/>
        <w:sz w:val="24"/>
        <w:szCs w:val="24"/>
      </w:rPr>
      <w:t xml:space="preserve">                             </w:t>
    </w:r>
  </w:p>
  <w:bookmarkEnd w:id="0"/>
  <w:p w14:paraId="07A608C5" w14:textId="77777777" w:rsidR="00E20220" w:rsidRDefault="00E202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9CD"/>
    <w:multiLevelType w:val="hybridMultilevel"/>
    <w:tmpl w:val="F0E4033C"/>
    <w:lvl w:ilvl="0" w:tplc="93C6B0F4"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" w15:restartNumberingAfterBreak="0">
    <w:nsid w:val="4DC82E19"/>
    <w:multiLevelType w:val="hybridMultilevel"/>
    <w:tmpl w:val="BF2E004E"/>
    <w:lvl w:ilvl="0" w:tplc="AB2E7076">
      <w:start w:val="95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72905493">
    <w:abstractNumId w:val="0"/>
  </w:num>
  <w:num w:numId="2" w16cid:durableId="1732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C"/>
    <w:rsid w:val="000265C4"/>
    <w:rsid w:val="00044C51"/>
    <w:rsid w:val="0005471C"/>
    <w:rsid w:val="0008133B"/>
    <w:rsid w:val="00082CD8"/>
    <w:rsid w:val="00084948"/>
    <w:rsid w:val="00086074"/>
    <w:rsid w:val="000933B6"/>
    <w:rsid w:val="0011616A"/>
    <w:rsid w:val="00146407"/>
    <w:rsid w:val="001C7ABA"/>
    <w:rsid w:val="001D2F89"/>
    <w:rsid w:val="00233C3E"/>
    <w:rsid w:val="00260B1B"/>
    <w:rsid w:val="00296A31"/>
    <w:rsid w:val="002D7222"/>
    <w:rsid w:val="0035608D"/>
    <w:rsid w:val="00371E52"/>
    <w:rsid w:val="003B6C70"/>
    <w:rsid w:val="004A0DB4"/>
    <w:rsid w:val="00502BE5"/>
    <w:rsid w:val="00585B66"/>
    <w:rsid w:val="005A361C"/>
    <w:rsid w:val="006756BB"/>
    <w:rsid w:val="0072179F"/>
    <w:rsid w:val="007578E1"/>
    <w:rsid w:val="00766C0F"/>
    <w:rsid w:val="00837460"/>
    <w:rsid w:val="0086023C"/>
    <w:rsid w:val="00862BAA"/>
    <w:rsid w:val="00865BBC"/>
    <w:rsid w:val="00880D03"/>
    <w:rsid w:val="008B3726"/>
    <w:rsid w:val="008D0AAE"/>
    <w:rsid w:val="008E1061"/>
    <w:rsid w:val="00AB0D98"/>
    <w:rsid w:val="00AD3298"/>
    <w:rsid w:val="00AD64F1"/>
    <w:rsid w:val="00B05579"/>
    <w:rsid w:val="00C9130A"/>
    <w:rsid w:val="00CD1218"/>
    <w:rsid w:val="00D344EC"/>
    <w:rsid w:val="00D46274"/>
    <w:rsid w:val="00D5434B"/>
    <w:rsid w:val="00D603D9"/>
    <w:rsid w:val="00DB5FC4"/>
    <w:rsid w:val="00DF5F11"/>
    <w:rsid w:val="00E035B4"/>
    <w:rsid w:val="00E15747"/>
    <w:rsid w:val="00E20220"/>
    <w:rsid w:val="00E63D86"/>
    <w:rsid w:val="00E96C2A"/>
    <w:rsid w:val="00ED37FE"/>
    <w:rsid w:val="00EF45CB"/>
    <w:rsid w:val="00F00EA8"/>
    <w:rsid w:val="00F50235"/>
    <w:rsid w:val="00F71DF3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9098B"/>
  <w15:chartTrackingRefBased/>
  <w15:docId w15:val="{6C079BAE-26C2-4984-BF82-8394EAA9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0220"/>
  </w:style>
  <w:style w:type="paragraph" w:styleId="Pta">
    <w:name w:val="footer"/>
    <w:basedOn w:val="Normlny"/>
    <w:link w:val="PtaChar"/>
    <w:uiPriority w:val="99"/>
    <w:unhideWhenUsed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0220"/>
  </w:style>
  <w:style w:type="character" w:styleId="Hypertextovprepojenie">
    <w:name w:val="Hyperlink"/>
    <w:basedOn w:val="Predvolenpsmoodseku"/>
    <w:uiPriority w:val="99"/>
    <w:unhideWhenUsed/>
    <w:rsid w:val="00E2022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66C0F"/>
    <w:pPr>
      <w:ind w:left="720"/>
      <w:contextualSpacing/>
    </w:pPr>
  </w:style>
  <w:style w:type="table" w:styleId="Mriekatabuky">
    <w:name w:val="Table Grid"/>
    <w:basedOn w:val="Normlnatabuka"/>
    <w:uiPriority w:val="39"/>
    <w:rsid w:val="0076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E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ocuments\Dordovicova\B%20a%20m%20b%20i%20C%20e%20n%20t%20r%20u%20m\S%20C%20&#352;%20P%20P%20%20BambiCentrum\hlavi&#269;kov&#253;%20papier\hlavi&#269;kov&#253;%20papier%20SCPP%20BambiCentrum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7866-D995-42EB-98FE-745DB7C0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SCPP BambiCentrum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Jana Ďorďovičová</cp:lastModifiedBy>
  <cp:revision>5</cp:revision>
  <cp:lastPrinted>2024-10-01T12:54:00Z</cp:lastPrinted>
  <dcterms:created xsi:type="dcterms:W3CDTF">2025-04-25T13:48:00Z</dcterms:created>
  <dcterms:modified xsi:type="dcterms:W3CDTF">2026-02-21T14:59:00Z</dcterms:modified>
</cp:coreProperties>
</file>